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58E4" w14:textId="4FD8C9CD" w:rsidR="00816216" w:rsidRDefault="004310AE" w:rsidP="00141A4C">
      <w:pPr>
        <w:pStyle w:val="Title"/>
      </w:pPr>
      <w:r>
        <w:t>Acacia Ridgeway</w:t>
      </w:r>
    </w:p>
    <w:p w14:paraId="7A51FD30" w14:textId="42F23476" w:rsidR="00141A4C" w:rsidRDefault="004310AE" w:rsidP="00141A4C">
      <w:r>
        <w:t xml:space="preserve">6001 </w:t>
      </w:r>
      <w:proofErr w:type="spellStart"/>
      <w:r>
        <w:t>Springfair</w:t>
      </w:r>
      <w:proofErr w:type="spellEnd"/>
      <w:r>
        <w:t xml:space="preserve"> Run, Lithonia, GA 30038</w:t>
      </w:r>
      <w:r w:rsidR="00141A4C">
        <w:t> | </w:t>
      </w:r>
      <w:r>
        <w:t>(678) 687-3517</w:t>
      </w:r>
      <w:r w:rsidR="00141A4C">
        <w:t> | </w:t>
      </w:r>
      <w:r>
        <w:t>acaciaridgeway@yahoo.com</w:t>
      </w:r>
    </w:p>
    <w:p w14:paraId="366B1CE3" w14:textId="77777777" w:rsidR="006270A9" w:rsidRDefault="00000000" w:rsidP="00141A4C">
      <w:pPr>
        <w:pStyle w:val="Heading1"/>
      </w:pPr>
      <w:sdt>
        <w:sdtPr>
          <w:alias w:val="Objective:"/>
          <w:tag w:val="Objective:"/>
          <w:id w:val="-731932020"/>
          <w:placeholder>
            <w:docPart w:val="DC846EC3C5C04E518E5C71F4A5B7B20E"/>
          </w:placeholder>
          <w:temporary/>
          <w:showingPlcHdr/>
          <w15:appearance w15:val="hidden"/>
        </w:sdtPr>
        <w:sdtContent>
          <w:r w:rsidR="009D5933">
            <w:t>Objective</w:t>
          </w:r>
        </w:sdtContent>
      </w:sdt>
    </w:p>
    <w:p w14:paraId="52BFB262" w14:textId="3E0FBA42" w:rsidR="00CE24A8" w:rsidRDefault="00CE24A8">
      <w:r>
        <w:t>Enthusiastic and dedicated employee with high integrity, strong work ethic, and great leadership skills. Personable and professional under pressure. Very passionate and driven to serve by offering valuable insight and support to patient’s dental needs. Driven to consistently delivering exceptional patient care. Seeking a dental office manager position with the opportunity for new challenges, professional development, and advancement.</w:t>
      </w:r>
    </w:p>
    <w:p w14:paraId="5C548391" w14:textId="7DAD0C55" w:rsidR="006270A9" w:rsidRDefault="004310AE" w:rsidP="008B33DC">
      <w:r>
        <w:t xml:space="preserve"> </w:t>
      </w:r>
      <w:r w:rsidR="008B33DC">
        <w:rPr>
          <w:rFonts w:cs="Cambria"/>
          <w:b/>
          <w:bCs/>
          <w:color w:val="2A7B88"/>
          <w:sz w:val="28"/>
          <w:szCs w:val="28"/>
        </w:rPr>
        <w:t>Experience</w:t>
      </w:r>
    </w:p>
    <w:p w14:paraId="31484152" w14:textId="17322C44" w:rsidR="006270A9" w:rsidRDefault="008B33DC">
      <w:pPr>
        <w:pStyle w:val="Heading2"/>
      </w:pPr>
      <w:r>
        <w:t>Dental Assistant</w:t>
      </w:r>
      <w:r w:rsidR="009D5933">
        <w:t> | </w:t>
      </w:r>
      <w:r>
        <w:t>Best Care Dental</w:t>
      </w:r>
      <w:r w:rsidR="009D5933">
        <w:t> | </w:t>
      </w:r>
      <w:r>
        <w:t>2009-2013</w:t>
      </w:r>
    </w:p>
    <w:p w14:paraId="3BFEB2FE" w14:textId="72BF213F" w:rsidR="006270A9" w:rsidRDefault="008B33DC">
      <w:pPr>
        <w:pStyle w:val="ListBullet"/>
      </w:pPr>
      <w:r>
        <w:t>Assisting with dental procedures</w:t>
      </w:r>
      <w:r w:rsidR="00E51747">
        <w:t xml:space="preserve"> such as fillings, crowns, root canals, extraction etc. </w:t>
      </w:r>
    </w:p>
    <w:p w14:paraId="6F5126FB" w14:textId="77777777" w:rsidR="00C21341" w:rsidRDefault="00C21341" w:rsidP="005C5F1A">
      <w:pPr>
        <w:pStyle w:val="ListBullet"/>
        <w:numPr>
          <w:ilvl w:val="0"/>
          <w:numId w:val="0"/>
        </w:numPr>
      </w:pPr>
    </w:p>
    <w:p w14:paraId="352589B3" w14:textId="40BC02F3" w:rsidR="006270A9" w:rsidRDefault="00E51747">
      <w:pPr>
        <w:pStyle w:val="Heading2"/>
      </w:pPr>
      <w:r>
        <w:t xml:space="preserve">Denatl Assistant </w:t>
      </w:r>
      <w:r w:rsidR="009D5933">
        <w:t>| </w:t>
      </w:r>
      <w:r>
        <w:t>Burlin Dental</w:t>
      </w:r>
      <w:r w:rsidR="009D5933">
        <w:t> | </w:t>
      </w:r>
      <w:r>
        <w:t>2013-2015</w:t>
      </w:r>
    </w:p>
    <w:p w14:paraId="7C20602E" w14:textId="175158F5" w:rsidR="001B29CF" w:rsidRDefault="00E51747" w:rsidP="001B29CF">
      <w:pPr>
        <w:pStyle w:val="ListBullet"/>
      </w:pPr>
      <w:r>
        <w:t>Lead assistant providing patient excellent care</w:t>
      </w:r>
    </w:p>
    <w:p w14:paraId="26CE6687" w14:textId="5740135F" w:rsidR="00C21341" w:rsidRDefault="00C21341" w:rsidP="00C21341">
      <w:pPr>
        <w:pStyle w:val="ListBullet"/>
        <w:numPr>
          <w:ilvl w:val="0"/>
          <w:numId w:val="0"/>
        </w:numPr>
        <w:ind w:left="216" w:hanging="216"/>
      </w:pPr>
    </w:p>
    <w:p w14:paraId="5034048B" w14:textId="77777777" w:rsidR="00C21341" w:rsidRDefault="00C21341" w:rsidP="00C21341">
      <w:pPr>
        <w:pStyle w:val="ListBullet"/>
        <w:numPr>
          <w:ilvl w:val="0"/>
          <w:numId w:val="0"/>
        </w:numPr>
        <w:ind w:left="216" w:hanging="216"/>
      </w:pPr>
    </w:p>
    <w:p w14:paraId="675172E7" w14:textId="3CE46BED" w:rsidR="00E51747" w:rsidRDefault="006F7E8A" w:rsidP="006F7E8A">
      <w:pPr>
        <w:pStyle w:val="ListBullet"/>
        <w:numPr>
          <w:ilvl w:val="0"/>
          <w:numId w:val="0"/>
        </w:numPr>
        <w:rPr>
          <w:rFonts w:asciiTheme="majorHAnsi" w:hAnsiTheme="majorHAnsi"/>
          <w:b/>
          <w:bCs/>
          <w:sz w:val="24"/>
          <w:szCs w:val="24"/>
        </w:rPr>
      </w:pPr>
      <w:r>
        <w:rPr>
          <w:rFonts w:asciiTheme="majorHAnsi" w:hAnsiTheme="majorHAnsi"/>
          <w:b/>
          <w:bCs/>
          <w:sz w:val="24"/>
          <w:szCs w:val="24"/>
        </w:rPr>
        <w:t xml:space="preserve">OFFICE MANAGER | ALL SMILES 2017 </w:t>
      </w:r>
      <w:r w:rsidR="00C21341">
        <w:rPr>
          <w:rFonts w:asciiTheme="majorHAnsi" w:hAnsiTheme="majorHAnsi"/>
          <w:b/>
          <w:bCs/>
          <w:sz w:val="24"/>
          <w:szCs w:val="24"/>
        </w:rPr>
        <w:t>–</w:t>
      </w:r>
      <w:r>
        <w:rPr>
          <w:rFonts w:asciiTheme="majorHAnsi" w:hAnsiTheme="majorHAnsi"/>
          <w:b/>
          <w:bCs/>
          <w:sz w:val="24"/>
          <w:szCs w:val="24"/>
        </w:rPr>
        <w:t xml:space="preserve"> 2019</w:t>
      </w:r>
    </w:p>
    <w:p w14:paraId="220D3944" w14:textId="1F608997" w:rsidR="00C21341" w:rsidRDefault="00C21341" w:rsidP="00C21341">
      <w:pPr>
        <w:pStyle w:val="ListBullet"/>
      </w:pPr>
      <w:r>
        <w:t>Manage in the busiest production driven office in the company of 80 offices. Production 300k or greater, 2 general dentists, and specialty daily</w:t>
      </w:r>
    </w:p>
    <w:p w14:paraId="1E0C8174" w14:textId="275896D2" w:rsidR="00C21341" w:rsidRDefault="00C21341" w:rsidP="00C21341">
      <w:pPr>
        <w:pStyle w:val="ListBullet"/>
      </w:pPr>
      <w:r>
        <w:t>Provide the patient with an experience of the highest quality of care and ensure they are treated with respect, kindness, compassion, and understanding</w:t>
      </w:r>
    </w:p>
    <w:p w14:paraId="51B4C7C4" w14:textId="6171342C" w:rsidR="00C21341" w:rsidRDefault="00C21341" w:rsidP="00C21341">
      <w:pPr>
        <w:pStyle w:val="ListBullet"/>
      </w:pPr>
      <w:r>
        <w:t xml:space="preserve">Understand all insurance guidelines </w:t>
      </w:r>
    </w:p>
    <w:p w14:paraId="4EEB670E" w14:textId="0F2AF399" w:rsidR="00C21341" w:rsidRDefault="00C21341" w:rsidP="00C21341">
      <w:pPr>
        <w:pStyle w:val="ListBullet"/>
      </w:pPr>
      <w:r>
        <w:t xml:space="preserve">Resolve patient issues in accordance with company policies and procedure, healthcare regulations and dental board standards </w:t>
      </w:r>
    </w:p>
    <w:p w14:paraId="7DCFFB76" w14:textId="71A6B3B8" w:rsidR="00C21341" w:rsidRDefault="00C21341" w:rsidP="00C21341">
      <w:pPr>
        <w:pStyle w:val="ListBullet"/>
      </w:pPr>
      <w:r>
        <w:t>Train, develop, and manage the performance of staff to mee performance standards</w:t>
      </w:r>
    </w:p>
    <w:p w14:paraId="234986B8" w14:textId="76A1989D" w:rsidR="00C21341" w:rsidRDefault="005C5F1A" w:rsidP="00C21341">
      <w:pPr>
        <w:pStyle w:val="ListBullet"/>
      </w:pPr>
      <w:r>
        <w:t>Manage employee relations</w:t>
      </w:r>
    </w:p>
    <w:p w14:paraId="3068A863" w14:textId="3BDF7813" w:rsidR="005C5F1A" w:rsidRDefault="005C5F1A" w:rsidP="00C21341">
      <w:pPr>
        <w:pStyle w:val="ListBullet"/>
      </w:pPr>
      <w:r>
        <w:t xml:space="preserve">Monitor and maintain the office budget </w:t>
      </w:r>
    </w:p>
    <w:p w14:paraId="070E42BA" w14:textId="1580DA47" w:rsidR="005C5F1A" w:rsidRDefault="005C5F1A" w:rsidP="00C21341">
      <w:pPr>
        <w:pStyle w:val="ListBullet"/>
      </w:pPr>
      <w:r>
        <w:t>Complete administrative functions including bank deposits, revenue posting, staff payroll and invoice processing</w:t>
      </w:r>
    </w:p>
    <w:p w14:paraId="41964511" w14:textId="77777777" w:rsidR="00C21341" w:rsidRPr="006F7E8A" w:rsidRDefault="00C21341" w:rsidP="006F7E8A">
      <w:pPr>
        <w:pStyle w:val="ListBullet"/>
        <w:numPr>
          <w:ilvl w:val="0"/>
          <w:numId w:val="0"/>
        </w:numPr>
        <w:rPr>
          <w:rFonts w:asciiTheme="majorHAnsi" w:hAnsiTheme="majorHAnsi"/>
          <w:b/>
          <w:bCs/>
          <w:sz w:val="24"/>
          <w:szCs w:val="24"/>
        </w:rPr>
      </w:pPr>
    </w:p>
    <w:p w14:paraId="358DF95B" w14:textId="2ECC2115" w:rsidR="00566339" w:rsidRDefault="00566339" w:rsidP="005C5F1A">
      <w:pPr>
        <w:pStyle w:val="Heading2"/>
      </w:pPr>
      <w:r w:rsidRPr="00566339">
        <w:t xml:space="preserve"> Patient Care Advocate | Sage Dental | 20</w:t>
      </w:r>
      <w:r w:rsidR="006F7E8A">
        <w:t>19</w:t>
      </w:r>
      <w:r w:rsidRPr="00566339">
        <w:t>- Current</w:t>
      </w:r>
    </w:p>
    <w:p w14:paraId="13CBBA95" w14:textId="01866CA7" w:rsidR="00566339" w:rsidRDefault="000D1553" w:rsidP="00566339">
      <w:pPr>
        <w:pStyle w:val="ListBullet"/>
      </w:pPr>
      <w:r>
        <w:t>Help patients understand their insurance benefits</w:t>
      </w:r>
    </w:p>
    <w:p w14:paraId="47812281" w14:textId="4D735166" w:rsidR="000D1553" w:rsidRDefault="000D1553" w:rsidP="000D1553">
      <w:pPr>
        <w:pStyle w:val="ListBullet"/>
      </w:pPr>
      <w:r>
        <w:t>Understanding treatment plans</w:t>
      </w:r>
    </w:p>
    <w:p w14:paraId="5C06A087" w14:textId="195F7AB0" w:rsidR="000D1553" w:rsidRDefault="0008461A" w:rsidP="000D1553">
      <w:pPr>
        <w:pStyle w:val="ListBullet"/>
      </w:pPr>
      <w:r>
        <w:t>Aiding with financial payment options</w:t>
      </w:r>
    </w:p>
    <w:p w14:paraId="7EF26B67" w14:textId="56C1FD03" w:rsidR="00C21341" w:rsidRDefault="00C21341" w:rsidP="000D1553">
      <w:pPr>
        <w:pStyle w:val="ListBullet"/>
      </w:pPr>
      <w:r>
        <w:t>Organize and present financial arrangements to patients</w:t>
      </w:r>
    </w:p>
    <w:p w14:paraId="6B143075" w14:textId="6DC815BC" w:rsidR="00C21341" w:rsidRDefault="00C21341" w:rsidP="000D1553">
      <w:pPr>
        <w:pStyle w:val="ListBullet"/>
      </w:pPr>
      <w:r>
        <w:t>Oversee and process dental claims</w:t>
      </w:r>
    </w:p>
    <w:sectPr w:rsidR="00C21341" w:rsidSect="00617B26">
      <w:footerReference w:type="default" r:id="rId8"/>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8A72" w14:textId="77777777" w:rsidR="009315BB" w:rsidRDefault="009315BB">
      <w:pPr>
        <w:spacing w:after="0"/>
      </w:pPr>
      <w:r>
        <w:separator/>
      </w:r>
    </w:p>
  </w:endnote>
  <w:endnote w:type="continuationSeparator" w:id="0">
    <w:p w14:paraId="5FD3114A" w14:textId="77777777" w:rsidR="009315BB" w:rsidRDefault="00931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4EAA"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BC81" w14:textId="77777777" w:rsidR="009315BB" w:rsidRDefault="009315BB">
      <w:pPr>
        <w:spacing w:after="0"/>
      </w:pPr>
      <w:r>
        <w:separator/>
      </w:r>
    </w:p>
  </w:footnote>
  <w:footnote w:type="continuationSeparator" w:id="0">
    <w:p w14:paraId="1AD610DB" w14:textId="77777777" w:rsidR="009315BB" w:rsidRDefault="009315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1E389BBA"/>
    <w:lvl w:ilvl="0">
      <w:start w:val="1"/>
      <w:numFmt w:val="bullet"/>
      <w:pStyle w:val="ListBullet"/>
      <w:lvlText w:val="·"/>
      <w:lvlJc w:val="left"/>
      <w:pPr>
        <w:tabs>
          <w:tab w:val="num" w:pos="216"/>
        </w:tabs>
        <w:ind w:left="216" w:hanging="216"/>
      </w:pPr>
      <w:rPr>
        <w:rFonts w:ascii="Cambria" w:hAnsi="Cambria" w:hint="default"/>
        <w:b/>
        <w:bCs/>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DE7DC8"/>
    <w:multiLevelType w:val="hybridMultilevel"/>
    <w:tmpl w:val="4A32E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24628F"/>
    <w:multiLevelType w:val="hybridMultilevel"/>
    <w:tmpl w:val="C7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B836ABF"/>
    <w:multiLevelType w:val="hybridMultilevel"/>
    <w:tmpl w:val="31FC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E1758F2"/>
    <w:multiLevelType w:val="hybridMultilevel"/>
    <w:tmpl w:val="FEBA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63209"/>
    <w:multiLevelType w:val="hybridMultilevel"/>
    <w:tmpl w:val="6662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4"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EAA063E"/>
    <w:multiLevelType w:val="hybridMultilevel"/>
    <w:tmpl w:val="42FA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03452">
    <w:abstractNumId w:val="9"/>
  </w:num>
  <w:num w:numId="2" w16cid:durableId="63458791">
    <w:abstractNumId w:val="9"/>
    <w:lvlOverride w:ilvl="0">
      <w:startOverride w:val="1"/>
    </w:lvlOverride>
  </w:num>
  <w:num w:numId="3" w16cid:durableId="185601156">
    <w:abstractNumId w:val="9"/>
    <w:lvlOverride w:ilvl="0">
      <w:startOverride w:val="1"/>
    </w:lvlOverride>
  </w:num>
  <w:num w:numId="4" w16cid:durableId="1393456547">
    <w:abstractNumId w:val="9"/>
    <w:lvlOverride w:ilvl="0">
      <w:startOverride w:val="1"/>
    </w:lvlOverride>
  </w:num>
  <w:num w:numId="5" w16cid:durableId="1673680308">
    <w:abstractNumId w:val="8"/>
  </w:num>
  <w:num w:numId="6" w16cid:durableId="735051847">
    <w:abstractNumId w:val="7"/>
  </w:num>
  <w:num w:numId="7" w16cid:durableId="1691224773">
    <w:abstractNumId w:val="6"/>
  </w:num>
  <w:num w:numId="8" w16cid:durableId="591012669">
    <w:abstractNumId w:val="5"/>
  </w:num>
  <w:num w:numId="9" w16cid:durableId="20865269">
    <w:abstractNumId w:val="4"/>
  </w:num>
  <w:num w:numId="10" w16cid:durableId="784034015">
    <w:abstractNumId w:val="3"/>
  </w:num>
  <w:num w:numId="11" w16cid:durableId="759957581">
    <w:abstractNumId w:val="2"/>
  </w:num>
  <w:num w:numId="12" w16cid:durableId="885526608">
    <w:abstractNumId w:val="1"/>
  </w:num>
  <w:num w:numId="13" w16cid:durableId="202521443">
    <w:abstractNumId w:val="0"/>
  </w:num>
  <w:num w:numId="14" w16cid:durableId="1889298460">
    <w:abstractNumId w:val="15"/>
  </w:num>
  <w:num w:numId="15" w16cid:durableId="142629069">
    <w:abstractNumId w:val="19"/>
  </w:num>
  <w:num w:numId="16" w16cid:durableId="603928631">
    <w:abstractNumId w:val="12"/>
  </w:num>
  <w:num w:numId="17" w16cid:durableId="616790420">
    <w:abstractNumId w:val="18"/>
  </w:num>
  <w:num w:numId="18" w16cid:durableId="212622714">
    <w:abstractNumId w:val="10"/>
  </w:num>
  <w:num w:numId="19" w16cid:durableId="2115395294">
    <w:abstractNumId w:val="24"/>
  </w:num>
  <w:num w:numId="20" w16cid:durableId="1527401903">
    <w:abstractNumId w:val="20"/>
  </w:num>
  <w:num w:numId="21" w16cid:durableId="472991456">
    <w:abstractNumId w:val="11"/>
  </w:num>
  <w:num w:numId="22" w16cid:durableId="1114901670">
    <w:abstractNumId w:val="17"/>
  </w:num>
  <w:num w:numId="23" w16cid:durableId="1535577417">
    <w:abstractNumId w:val="23"/>
  </w:num>
  <w:num w:numId="24" w16cid:durableId="428545505">
    <w:abstractNumId w:val="25"/>
  </w:num>
  <w:num w:numId="25" w16cid:durableId="366685699">
    <w:abstractNumId w:val="22"/>
  </w:num>
  <w:num w:numId="26" w16cid:durableId="248002223">
    <w:abstractNumId w:val="13"/>
  </w:num>
  <w:num w:numId="27" w16cid:durableId="1955598186">
    <w:abstractNumId w:val="14"/>
  </w:num>
  <w:num w:numId="28" w16cid:durableId="519852888">
    <w:abstractNumId w:val="16"/>
  </w:num>
  <w:num w:numId="29" w16cid:durableId="1718384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AE"/>
    <w:rsid w:val="00054647"/>
    <w:rsid w:val="0008461A"/>
    <w:rsid w:val="000A4F59"/>
    <w:rsid w:val="000D1553"/>
    <w:rsid w:val="00141A4C"/>
    <w:rsid w:val="001B29CF"/>
    <w:rsid w:val="0028220F"/>
    <w:rsid w:val="00356C14"/>
    <w:rsid w:val="004310AE"/>
    <w:rsid w:val="00566339"/>
    <w:rsid w:val="005C5F1A"/>
    <w:rsid w:val="00617B26"/>
    <w:rsid w:val="006270A9"/>
    <w:rsid w:val="00650443"/>
    <w:rsid w:val="00675956"/>
    <w:rsid w:val="00681034"/>
    <w:rsid w:val="006F1709"/>
    <w:rsid w:val="006F7E8A"/>
    <w:rsid w:val="007F45E7"/>
    <w:rsid w:val="00816216"/>
    <w:rsid w:val="0087734B"/>
    <w:rsid w:val="008B33DC"/>
    <w:rsid w:val="009315BB"/>
    <w:rsid w:val="009D5933"/>
    <w:rsid w:val="00A15D04"/>
    <w:rsid w:val="00BD768D"/>
    <w:rsid w:val="00C21341"/>
    <w:rsid w:val="00C61F8E"/>
    <w:rsid w:val="00CE24A8"/>
    <w:rsid w:val="00E51747"/>
    <w:rsid w:val="00E8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E6A7A"/>
  <w15:chartTrackingRefBased/>
  <w15:docId w15:val="{549A8E23-AFFB-4DAE-B77A-97555C20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styleId="ListParagraph">
    <w:name w:val="List Paragraph"/>
    <w:basedOn w:val="Normal"/>
    <w:uiPriority w:val="34"/>
    <w:unhideWhenUsed/>
    <w:qFormat/>
    <w:rsid w:val="00A15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U\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46EC3C5C04E518E5C71F4A5B7B20E"/>
        <w:category>
          <w:name w:val="General"/>
          <w:gallery w:val="placeholder"/>
        </w:category>
        <w:types>
          <w:type w:val="bbPlcHdr"/>
        </w:types>
        <w:behaviors>
          <w:behavior w:val="content"/>
        </w:behaviors>
        <w:guid w:val="{CB16DF61-E351-48AE-947A-BBDA60AE4332}"/>
      </w:docPartPr>
      <w:docPartBody>
        <w:p w:rsidR="00C8574A" w:rsidRDefault="009B6CAD">
          <w:pPr>
            <w:pStyle w:val="DC846EC3C5C04E518E5C71F4A5B7B20E"/>
          </w:pPr>
          <w:r>
            <w:t>Objective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AD"/>
    <w:rsid w:val="004A44AD"/>
    <w:rsid w:val="009B6CAD"/>
    <w:rsid w:val="00C8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46EC3C5C04E518E5C71F4A5B7B20E">
    <w:name w:val="DC846EC3C5C04E518E5C71F4A5B7B20E"/>
  </w:style>
  <w:style w:type="paragraph" w:customStyle="1" w:styleId="04548E01B57A4591BB01416891926DF2">
    <w:name w:val="04548E01B57A4591BB01416891926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9C02-269A-4556-965E-C2F7894C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79</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Ridgeway, Sean</cp:lastModifiedBy>
  <cp:revision>2</cp:revision>
  <cp:lastPrinted>2022-06-15T01:06:00Z</cp:lastPrinted>
  <dcterms:created xsi:type="dcterms:W3CDTF">2022-06-15T00:21:00Z</dcterms:created>
  <dcterms:modified xsi:type="dcterms:W3CDTF">2022-12-20T01:12:00Z</dcterms:modified>
  <cp:version/>
</cp:coreProperties>
</file>