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F58E4" w14:textId="4FD8C9CD" w:rsidR="00816216" w:rsidRDefault="004310AE" w:rsidP="00250067">
      <w:pPr>
        <w:pStyle w:val="Title"/>
        <w:jc w:val="center"/>
      </w:pPr>
      <w:r>
        <w:t>Acacia Ridgeway</w:t>
      </w:r>
    </w:p>
    <w:p w14:paraId="12EE0BB1" w14:textId="781337AE" w:rsidR="00250067" w:rsidRDefault="00250067" w:rsidP="00250067">
      <w:pPr>
        <w:jc w:val="center"/>
      </w:pPr>
      <w:r>
        <w:t xml:space="preserve">6001 </w:t>
      </w:r>
      <w:proofErr w:type="spellStart"/>
      <w:r>
        <w:t>Springfair</w:t>
      </w:r>
      <w:proofErr w:type="spellEnd"/>
      <w:r>
        <w:t xml:space="preserve"> Run Lithonia, GA 30038</w:t>
      </w:r>
    </w:p>
    <w:p w14:paraId="144C0D84" w14:textId="44AF4BCE" w:rsidR="00250067" w:rsidRDefault="00250067" w:rsidP="00250067">
      <w:pPr>
        <w:jc w:val="center"/>
      </w:pPr>
    </w:p>
    <w:p w14:paraId="13FC0949" w14:textId="46FCFB21" w:rsidR="00250067" w:rsidRDefault="00250067" w:rsidP="00250067">
      <w:pPr>
        <w:jc w:val="center"/>
      </w:pPr>
    </w:p>
    <w:p w14:paraId="723AF102" w14:textId="0E4F1519" w:rsidR="00250067" w:rsidRDefault="00250067" w:rsidP="00250067">
      <w:r>
        <w:t>December 22, 2022</w:t>
      </w:r>
    </w:p>
    <w:p w14:paraId="0AE909AC" w14:textId="2924B7B2" w:rsidR="00250067" w:rsidRDefault="00250067" w:rsidP="00250067">
      <w:pPr>
        <w:spacing w:after="0"/>
      </w:pPr>
    </w:p>
    <w:p w14:paraId="05ECC2BE" w14:textId="25E4B1F7" w:rsidR="00250067" w:rsidRDefault="00250067" w:rsidP="00250067">
      <w:pPr>
        <w:spacing w:after="0" w:line="276" w:lineRule="auto"/>
      </w:pPr>
      <w:r>
        <w:t>Sage Dental</w:t>
      </w:r>
    </w:p>
    <w:p w14:paraId="518C2626" w14:textId="1941BC6D" w:rsidR="00250067" w:rsidRDefault="00250067" w:rsidP="00250067">
      <w:pPr>
        <w:spacing w:after="0" w:line="276" w:lineRule="auto"/>
      </w:pPr>
      <w:r>
        <w:t xml:space="preserve">4280 </w:t>
      </w:r>
      <w:proofErr w:type="spellStart"/>
      <w:r>
        <w:t>Lavista</w:t>
      </w:r>
      <w:proofErr w:type="spellEnd"/>
      <w:r>
        <w:t xml:space="preserve"> Road </w:t>
      </w:r>
    </w:p>
    <w:p w14:paraId="09E66EDA" w14:textId="1FFD8DF3" w:rsidR="00F76EB8" w:rsidRDefault="00F76EB8" w:rsidP="00250067">
      <w:pPr>
        <w:spacing w:after="0" w:line="276" w:lineRule="auto"/>
      </w:pPr>
      <w:r>
        <w:t>Suite C117</w:t>
      </w:r>
    </w:p>
    <w:p w14:paraId="3D7BC81D" w14:textId="2183A3F2" w:rsidR="00250067" w:rsidRDefault="00250067" w:rsidP="00250067">
      <w:pPr>
        <w:spacing w:after="0" w:line="276" w:lineRule="auto"/>
      </w:pPr>
      <w:r>
        <w:t>Tucker, GA 30084</w:t>
      </w:r>
    </w:p>
    <w:p w14:paraId="52352F96" w14:textId="5D6F81EE" w:rsidR="00250067" w:rsidRDefault="00250067" w:rsidP="00250067">
      <w:pPr>
        <w:spacing w:after="0" w:line="276" w:lineRule="auto"/>
      </w:pPr>
    </w:p>
    <w:p w14:paraId="19D86BA5" w14:textId="1EA646CD" w:rsidR="00250067" w:rsidRDefault="00250067" w:rsidP="00250067">
      <w:pPr>
        <w:spacing w:after="0" w:line="276" w:lineRule="auto"/>
      </w:pPr>
    </w:p>
    <w:p w14:paraId="6BF6E03D" w14:textId="1D67BD7B" w:rsidR="00250067" w:rsidRDefault="00250067" w:rsidP="00250067">
      <w:pPr>
        <w:spacing w:after="0" w:line="276" w:lineRule="auto"/>
      </w:pPr>
      <w:r>
        <w:t>To whom it may concern,</w:t>
      </w:r>
    </w:p>
    <w:p w14:paraId="2FDCDA4C" w14:textId="46AF5B71" w:rsidR="00250067" w:rsidRDefault="00250067" w:rsidP="00250067">
      <w:pPr>
        <w:spacing w:after="0" w:line="276" w:lineRule="auto"/>
      </w:pPr>
    </w:p>
    <w:p w14:paraId="5053E2FB" w14:textId="69F28812" w:rsidR="00250067" w:rsidRDefault="00250067" w:rsidP="00250067">
      <w:pPr>
        <w:spacing w:after="0" w:line="276" w:lineRule="auto"/>
      </w:pPr>
      <w:r>
        <w:t>I would like to inform you of my intention to resign from an “Assistant Manager” at Sage Dental, effective two weeks from today. 12/22/2022</w:t>
      </w:r>
    </w:p>
    <w:p w14:paraId="185AFF78" w14:textId="76076BC4" w:rsidR="00250067" w:rsidRDefault="00250067" w:rsidP="00250067">
      <w:pPr>
        <w:spacing w:after="0" w:line="276" w:lineRule="auto"/>
      </w:pPr>
    </w:p>
    <w:p w14:paraId="60F41CC7" w14:textId="463EE4E5" w:rsidR="00250067" w:rsidRDefault="00250067" w:rsidP="00250067">
      <w:pPr>
        <w:spacing w:after="0" w:line="276" w:lineRule="auto"/>
      </w:pPr>
      <w:r>
        <w:t>I appreciate the opportunity you’ve given me during my tenure at Sage Dental.</w:t>
      </w:r>
    </w:p>
    <w:p w14:paraId="75E004B9" w14:textId="2E221DC0" w:rsidR="00F76EB8" w:rsidRDefault="00F76EB8" w:rsidP="00250067">
      <w:pPr>
        <w:spacing w:after="0" w:line="276" w:lineRule="auto"/>
      </w:pPr>
    </w:p>
    <w:p w14:paraId="751C8033" w14:textId="42974469" w:rsidR="00F76EB8" w:rsidRDefault="00F76EB8" w:rsidP="00250067">
      <w:pPr>
        <w:spacing w:after="0" w:line="276" w:lineRule="auto"/>
      </w:pPr>
      <w:r>
        <w:t xml:space="preserve">Please let me know what assistance you’ll require from me during my resignation period. </w:t>
      </w:r>
    </w:p>
    <w:p w14:paraId="40285AD8" w14:textId="6731DD1E" w:rsidR="00F76EB8" w:rsidRDefault="00F76EB8" w:rsidP="00250067">
      <w:pPr>
        <w:spacing w:after="0" w:line="276" w:lineRule="auto"/>
      </w:pPr>
    </w:p>
    <w:p w14:paraId="7EFCC121" w14:textId="418A0B25" w:rsidR="00F76EB8" w:rsidRDefault="00F76EB8" w:rsidP="00250067">
      <w:pPr>
        <w:spacing w:after="0" w:line="276" w:lineRule="auto"/>
      </w:pPr>
    </w:p>
    <w:p w14:paraId="67DA6387" w14:textId="4029311F" w:rsidR="00F76EB8" w:rsidRDefault="00F76EB8" w:rsidP="00250067">
      <w:pPr>
        <w:spacing w:after="0" w:line="276" w:lineRule="auto"/>
      </w:pPr>
    </w:p>
    <w:p w14:paraId="074E4E81" w14:textId="62264EFA" w:rsidR="00F76EB8" w:rsidRDefault="00F76EB8" w:rsidP="00250067">
      <w:pPr>
        <w:spacing w:after="0" w:line="276" w:lineRule="auto"/>
      </w:pPr>
    </w:p>
    <w:p w14:paraId="72B0BBC9" w14:textId="4EF90071" w:rsidR="00F76EB8" w:rsidRDefault="00F76EB8" w:rsidP="00250067">
      <w:pPr>
        <w:spacing w:after="0" w:line="276" w:lineRule="auto"/>
      </w:pPr>
      <w:r>
        <w:t>Thank you,</w:t>
      </w:r>
    </w:p>
    <w:p w14:paraId="4192BD5A" w14:textId="3576F86B" w:rsidR="00F76EB8" w:rsidRDefault="00F76EB8" w:rsidP="00250067">
      <w:pPr>
        <w:spacing w:after="0" w:line="276" w:lineRule="auto"/>
      </w:pPr>
    </w:p>
    <w:p w14:paraId="3024E8BB" w14:textId="130108D5" w:rsidR="00F76EB8" w:rsidRDefault="00F76EB8" w:rsidP="00250067">
      <w:pPr>
        <w:spacing w:after="0" w:line="276" w:lineRule="auto"/>
      </w:pPr>
    </w:p>
    <w:p w14:paraId="29BC7E04" w14:textId="3F3B207E" w:rsidR="00F76EB8" w:rsidRDefault="00F76EB8" w:rsidP="00250067">
      <w:pPr>
        <w:spacing w:after="0" w:line="276" w:lineRule="auto"/>
      </w:pPr>
    </w:p>
    <w:p w14:paraId="5A5A4EB9" w14:textId="7A39DF8A" w:rsidR="00F76EB8" w:rsidRDefault="00F76EB8" w:rsidP="00250067">
      <w:pPr>
        <w:spacing w:after="0" w:line="276" w:lineRule="auto"/>
      </w:pPr>
      <w:r>
        <w:t>Acacia Ridgeway</w:t>
      </w:r>
    </w:p>
    <w:p w14:paraId="0AFAAC41" w14:textId="4DAEE632" w:rsidR="00250067" w:rsidRDefault="00250067" w:rsidP="00250067">
      <w:pPr>
        <w:spacing w:after="0" w:line="276" w:lineRule="auto"/>
      </w:pPr>
    </w:p>
    <w:p w14:paraId="49C1E8ED" w14:textId="2F11A0FE" w:rsidR="00250067" w:rsidRDefault="00250067" w:rsidP="00250067">
      <w:pPr>
        <w:spacing w:after="0" w:line="276" w:lineRule="auto"/>
      </w:pPr>
    </w:p>
    <w:p w14:paraId="525A0265" w14:textId="621AB987" w:rsidR="00250067" w:rsidRDefault="00250067" w:rsidP="00250067">
      <w:pPr>
        <w:spacing w:after="0" w:line="276" w:lineRule="auto"/>
      </w:pPr>
    </w:p>
    <w:p w14:paraId="364C4BE8" w14:textId="77777777" w:rsidR="00250067" w:rsidRDefault="00250067" w:rsidP="00250067">
      <w:pPr>
        <w:spacing w:after="0" w:line="276" w:lineRule="auto"/>
      </w:pPr>
    </w:p>
    <w:p w14:paraId="728B83DE" w14:textId="0F276509" w:rsidR="0074149C" w:rsidRDefault="0074149C" w:rsidP="00250067">
      <w:pPr>
        <w:pStyle w:val="ListBullet"/>
        <w:numPr>
          <w:ilvl w:val="0"/>
          <w:numId w:val="0"/>
        </w:numPr>
        <w:ind w:left="216"/>
      </w:pPr>
    </w:p>
    <w:p w14:paraId="45856AF9" w14:textId="77777777" w:rsidR="0074149C" w:rsidRDefault="0074149C" w:rsidP="0074149C">
      <w:pPr>
        <w:pStyle w:val="ListBullet"/>
        <w:numPr>
          <w:ilvl w:val="0"/>
          <w:numId w:val="0"/>
        </w:numPr>
      </w:pPr>
    </w:p>
    <w:sectPr w:rsidR="0074149C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C8847" w14:textId="77777777" w:rsidR="0072681E" w:rsidRDefault="0072681E">
      <w:pPr>
        <w:spacing w:after="0"/>
      </w:pPr>
      <w:r>
        <w:separator/>
      </w:r>
    </w:p>
  </w:endnote>
  <w:endnote w:type="continuationSeparator" w:id="0">
    <w:p w14:paraId="694B4247" w14:textId="77777777" w:rsidR="0072681E" w:rsidRDefault="007268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24EAA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0E90C" w14:textId="77777777" w:rsidR="0072681E" w:rsidRDefault="0072681E">
      <w:pPr>
        <w:spacing w:after="0"/>
      </w:pPr>
      <w:r>
        <w:separator/>
      </w:r>
    </w:p>
  </w:footnote>
  <w:footnote w:type="continuationSeparator" w:id="0">
    <w:p w14:paraId="03EC6024" w14:textId="77777777" w:rsidR="0072681E" w:rsidRDefault="007268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1E389BBA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EDE7DC8"/>
    <w:multiLevelType w:val="hybridMultilevel"/>
    <w:tmpl w:val="4A32E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24628F"/>
    <w:multiLevelType w:val="hybridMultilevel"/>
    <w:tmpl w:val="C7E6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B836ABF"/>
    <w:multiLevelType w:val="hybridMultilevel"/>
    <w:tmpl w:val="31FC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E1758F2"/>
    <w:multiLevelType w:val="hybridMultilevel"/>
    <w:tmpl w:val="FEBAC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63209"/>
    <w:multiLevelType w:val="hybridMultilevel"/>
    <w:tmpl w:val="6662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4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EAA063E"/>
    <w:multiLevelType w:val="hybridMultilevel"/>
    <w:tmpl w:val="42FAD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603452">
    <w:abstractNumId w:val="9"/>
  </w:num>
  <w:num w:numId="2" w16cid:durableId="63458791">
    <w:abstractNumId w:val="9"/>
    <w:lvlOverride w:ilvl="0">
      <w:startOverride w:val="1"/>
    </w:lvlOverride>
  </w:num>
  <w:num w:numId="3" w16cid:durableId="185601156">
    <w:abstractNumId w:val="9"/>
    <w:lvlOverride w:ilvl="0">
      <w:startOverride w:val="1"/>
    </w:lvlOverride>
  </w:num>
  <w:num w:numId="4" w16cid:durableId="1393456547">
    <w:abstractNumId w:val="9"/>
    <w:lvlOverride w:ilvl="0">
      <w:startOverride w:val="1"/>
    </w:lvlOverride>
  </w:num>
  <w:num w:numId="5" w16cid:durableId="1673680308">
    <w:abstractNumId w:val="8"/>
  </w:num>
  <w:num w:numId="6" w16cid:durableId="735051847">
    <w:abstractNumId w:val="7"/>
  </w:num>
  <w:num w:numId="7" w16cid:durableId="1691224773">
    <w:abstractNumId w:val="6"/>
  </w:num>
  <w:num w:numId="8" w16cid:durableId="591012669">
    <w:abstractNumId w:val="5"/>
  </w:num>
  <w:num w:numId="9" w16cid:durableId="20865269">
    <w:abstractNumId w:val="4"/>
  </w:num>
  <w:num w:numId="10" w16cid:durableId="784034015">
    <w:abstractNumId w:val="3"/>
  </w:num>
  <w:num w:numId="11" w16cid:durableId="759957581">
    <w:abstractNumId w:val="2"/>
  </w:num>
  <w:num w:numId="12" w16cid:durableId="885526608">
    <w:abstractNumId w:val="1"/>
  </w:num>
  <w:num w:numId="13" w16cid:durableId="202521443">
    <w:abstractNumId w:val="0"/>
  </w:num>
  <w:num w:numId="14" w16cid:durableId="1889298460">
    <w:abstractNumId w:val="15"/>
  </w:num>
  <w:num w:numId="15" w16cid:durableId="142629069">
    <w:abstractNumId w:val="19"/>
  </w:num>
  <w:num w:numId="16" w16cid:durableId="603928631">
    <w:abstractNumId w:val="12"/>
  </w:num>
  <w:num w:numId="17" w16cid:durableId="616790420">
    <w:abstractNumId w:val="18"/>
  </w:num>
  <w:num w:numId="18" w16cid:durableId="212622714">
    <w:abstractNumId w:val="10"/>
  </w:num>
  <w:num w:numId="19" w16cid:durableId="2115395294">
    <w:abstractNumId w:val="24"/>
  </w:num>
  <w:num w:numId="20" w16cid:durableId="1527401903">
    <w:abstractNumId w:val="20"/>
  </w:num>
  <w:num w:numId="21" w16cid:durableId="472991456">
    <w:abstractNumId w:val="11"/>
  </w:num>
  <w:num w:numId="22" w16cid:durableId="1114901670">
    <w:abstractNumId w:val="17"/>
  </w:num>
  <w:num w:numId="23" w16cid:durableId="1535577417">
    <w:abstractNumId w:val="23"/>
  </w:num>
  <w:num w:numId="24" w16cid:durableId="428545505">
    <w:abstractNumId w:val="25"/>
  </w:num>
  <w:num w:numId="25" w16cid:durableId="366685699">
    <w:abstractNumId w:val="22"/>
  </w:num>
  <w:num w:numId="26" w16cid:durableId="248002223">
    <w:abstractNumId w:val="13"/>
  </w:num>
  <w:num w:numId="27" w16cid:durableId="1955598186">
    <w:abstractNumId w:val="14"/>
  </w:num>
  <w:num w:numId="28" w16cid:durableId="519852888">
    <w:abstractNumId w:val="16"/>
  </w:num>
  <w:num w:numId="29" w16cid:durableId="1718384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AE"/>
    <w:rsid w:val="00054647"/>
    <w:rsid w:val="0008461A"/>
    <w:rsid w:val="000A4F59"/>
    <w:rsid w:val="000D1553"/>
    <w:rsid w:val="00141A4C"/>
    <w:rsid w:val="001B29CF"/>
    <w:rsid w:val="00250067"/>
    <w:rsid w:val="0028220F"/>
    <w:rsid w:val="00356C14"/>
    <w:rsid w:val="004310AE"/>
    <w:rsid w:val="00503722"/>
    <w:rsid w:val="00566339"/>
    <w:rsid w:val="005C5F1A"/>
    <w:rsid w:val="00617B26"/>
    <w:rsid w:val="006270A9"/>
    <w:rsid w:val="00650443"/>
    <w:rsid w:val="00675956"/>
    <w:rsid w:val="00681034"/>
    <w:rsid w:val="006F1709"/>
    <w:rsid w:val="006F7E8A"/>
    <w:rsid w:val="0072681E"/>
    <w:rsid w:val="0074149C"/>
    <w:rsid w:val="007F45E7"/>
    <w:rsid w:val="00816216"/>
    <w:rsid w:val="0087734B"/>
    <w:rsid w:val="008B33DC"/>
    <w:rsid w:val="009315BB"/>
    <w:rsid w:val="009D5933"/>
    <w:rsid w:val="00A15D04"/>
    <w:rsid w:val="00BD768D"/>
    <w:rsid w:val="00C21341"/>
    <w:rsid w:val="00C61F8E"/>
    <w:rsid w:val="00CE24A8"/>
    <w:rsid w:val="00E51747"/>
    <w:rsid w:val="00E83E4B"/>
    <w:rsid w:val="00F7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E6A7A"/>
  <w15:chartTrackingRefBased/>
  <w15:docId w15:val="{549A8E23-AFFB-4DAE-B77A-97555C20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A15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\AppData\Roaming\Microsoft\Templates\Resume%20(color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9C02-269A-4556-965E-C2F7894C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14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keywords/>
  <cp:lastModifiedBy>Ridgeway, Sean</cp:lastModifiedBy>
  <cp:revision>3</cp:revision>
  <cp:lastPrinted>2022-06-15T01:06:00Z</cp:lastPrinted>
  <dcterms:created xsi:type="dcterms:W3CDTF">2022-12-20T01:37:00Z</dcterms:created>
  <dcterms:modified xsi:type="dcterms:W3CDTF">2022-12-22T03:17:00Z</dcterms:modified>
  <cp:version/>
</cp:coreProperties>
</file>